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097AB5" w:rsidRPr="00097AB5" w14:paraId="09FE7F8A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20C03D5B" w14:textId="43130B2B" w:rsidR="00545B7A" w:rsidRPr="00097AB5" w:rsidRDefault="004B0F82" w:rsidP="004B0F82">
            <w:pPr>
              <w:pStyle w:val="Title"/>
              <w:jc w:val="center"/>
              <w:rPr>
                <w:b/>
                <w:bCs/>
                <w:color w:val="auto"/>
                <w:szCs w:val="56"/>
              </w:rPr>
            </w:pPr>
            <w:r w:rsidRPr="00ED61B6">
              <w:rPr>
                <w:b/>
                <w:bCs/>
                <w:color w:val="auto"/>
                <w:sz w:val="40"/>
                <w:szCs w:val="40"/>
              </w:rPr>
              <w:t>Walter Low</w:t>
            </w:r>
          </w:p>
        </w:tc>
      </w:tr>
    </w:tbl>
    <w:p w14:paraId="116DD926" w14:textId="2BDDD9CA" w:rsidR="00E73562" w:rsidRPr="009F6E7B" w:rsidRDefault="005F12F8" w:rsidP="009F6E7B">
      <w:pPr>
        <w:pStyle w:val="Contac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BD32A5">
        <w:rPr>
          <w:rFonts w:ascii="Times New Roman" w:hAnsi="Times New Roman" w:cs="Times New Roman"/>
          <w:color w:val="auto"/>
          <w:sz w:val="18"/>
          <w:szCs w:val="18"/>
        </w:rPr>
        <w:t>Queens</w:t>
      </w:r>
      <w:r w:rsidR="00A428CA" w:rsidRPr="00BD32A5">
        <w:rPr>
          <w:rFonts w:ascii="Times New Roman" w:hAnsi="Times New Roman" w:cs="Times New Roman"/>
          <w:color w:val="auto"/>
          <w:sz w:val="18"/>
          <w:szCs w:val="18"/>
        </w:rPr>
        <w:t xml:space="preserve">, New York </w:t>
      </w:r>
      <w:r w:rsidR="004B0F82" w:rsidRPr="00BD32A5">
        <w:rPr>
          <w:rFonts w:ascii="Times New Roman" w:hAnsi="Times New Roman" w:cs="Times New Roman"/>
          <w:color w:val="auto"/>
          <w:sz w:val="18"/>
          <w:szCs w:val="18"/>
        </w:rPr>
        <w:t>11420</w:t>
      </w:r>
      <w:r w:rsidR="00941198" w:rsidRPr="00BD32A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D32A5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="00A428CA" w:rsidRPr="00BD32A5">
        <w:rPr>
          <w:rFonts w:ascii="Times New Roman" w:hAnsi="Times New Roman" w:cs="Times New Roman"/>
          <w:color w:val="auto"/>
          <w:sz w:val="18"/>
          <w:szCs w:val="18"/>
        </w:rPr>
        <w:t>|</w:t>
      </w:r>
      <w:r w:rsidR="00BD32A5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="00941198" w:rsidRPr="00BD32A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46207" w:rsidRPr="00BD32A5">
        <w:rPr>
          <w:rFonts w:ascii="Times New Roman" w:hAnsi="Times New Roman" w:cs="Times New Roman"/>
          <w:color w:val="auto"/>
          <w:sz w:val="18"/>
          <w:szCs w:val="18"/>
        </w:rPr>
        <w:t>+1</w:t>
      </w:r>
      <w:r w:rsidR="00A944EF" w:rsidRPr="00BD32A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428CA" w:rsidRPr="00BD32A5">
        <w:rPr>
          <w:rFonts w:ascii="Times New Roman" w:hAnsi="Times New Roman" w:cs="Times New Roman"/>
          <w:color w:val="auto"/>
          <w:sz w:val="18"/>
          <w:szCs w:val="18"/>
        </w:rPr>
        <w:t>(</w:t>
      </w:r>
      <w:r w:rsidR="004B0F82" w:rsidRPr="00BD32A5">
        <w:rPr>
          <w:rFonts w:ascii="Times New Roman" w:hAnsi="Times New Roman" w:cs="Times New Roman"/>
          <w:color w:val="auto"/>
          <w:sz w:val="18"/>
          <w:szCs w:val="18"/>
        </w:rPr>
        <w:t>347</w:t>
      </w:r>
      <w:r w:rsidR="00A428CA" w:rsidRPr="00BD32A5">
        <w:rPr>
          <w:rFonts w:ascii="Times New Roman" w:hAnsi="Times New Roman" w:cs="Times New Roman"/>
          <w:color w:val="auto"/>
          <w:sz w:val="18"/>
          <w:szCs w:val="18"/>
        </w:rPr>
        <w:t xml:space="preserve">) </w:t>
      </w:r>
      <w:r w:rsidR="004B0F82" w:rsidRPr="00BD32A5">
        <w:rPr>
          <w:rFonts w:ascii="Times New Roman" w:hAnsi="Times New Roman" w:cs="Times New Roman"/>
          <w:color w:val="auto"/>
          <w:sz w:val="18"/>
          <w:szCs w:val="18"/>
        </w:rPr>
        <w:t>456</w:t>
      </w:r>
      <w:r w:rsidR="00A428CA" w:rsidRPr="00BD32A5">
        <w:rPr>
          <w:rFonts w:ascii="Times New Roman" w:hAnsi="Times New Roman" w:cs="Times New Roman"/>
          <w:color w:val="auto"/>
          <w:sz w:val="18"/>
          <w:szCs w:val="18"/>
        </w:rPr>
        <w:t>-</w:t>
      </w:r>
      <w:r w:rsidR="004B0F82" w:rsidRPr="00BD32A5">
        <w:rPr>
          <w:rFonts w:ascii="Times New Roman" w:hAnsi="Times New Roman" w:cs="Times New Roman"/>
          <w:color w:val="auto"/>
          <w:sz w:val="18"/>
          <w:szCs w:val="18"/>
        </w:rPr>
        <w:t>1326</w:t>
      </w:r>
      <w:r w:rsidR="00941198" w:rsidRPr="00BD32A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D32A5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="00A428CA" w:rsidRPr="00BD32A5">
        <w:rPr>
          <w:rFonts w:ascii="Times New Roman" w:hAnsi="Times New Roman" w:cs="Times New Roman"/>
          <w:color w:val="auto"/>
          <w:sz w:val="18"/>
          <w:szCs w:val="18"/>
        </w:rPr>
        <w:t>|</w:t>
      </w:r>
      <w:r w:rsidR="00941198" w:rsidRPr="00BD32A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D32A5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hyperlink r:id="rId11" w:history="1">
        <w:r w:rsidR="00BD32A5" w:rsidRPr="00201921">
          <w:rPr>
            <w:rStyle w:val="Hyperlink"/>
            <w:rFonts w:ascii="Times New Roman" w:hAnsi="Times New Roman" w:cs="Times New Roman"/>
            <w:sz w:val="18"/>
            <w:szCs w:val="18"/>
          </w:rPr>
          <w:t>walterlow52@gmail.com</w:t>
        </w:r>
      </w:hyperlink>
      <w:r w:rsidR="00BD32A5" w:rsidRPr="00BD32A5">
        <w:rPr>
          <w:rFonts w:ascii="Times New Roman" w:hAnsi="Times New Roman" w:cs="Times New Roman"/>
          <w:color w:val="auto"/>
          <w:sz w:val="18"/>
          <w:szCs w:val="18"/>
        </w:rPr>
        <w:t xml:space="preserve"> |   https://walterlow52.github.io/Portfolio-Website/</w:t>
      </w:r>
    </w:p>
    <w:p w14:paraId="0154B506" w14:textId="77777777" w:rsidR="003E4E9D" w:rsidRDefault="003E4E9D" w:rsidP="00A428CA">
      <w:pPr>
        <w:pStyle w:val="Heading1"/>
        <w:rPr>
          <w:color w:val="auto"/>
        </w:rPr>
      </w:pPr>
    </w:p>
    <w:p w14:paraId="3C0A8C8C" w14:textId="22A07928" w:rsidR="0075155B" w:rsidRDefault="00A428CA" w:rsidP="00A428CA">
      <w:pPr>
        <w:pStyle w:val="Heading1"/>
        <w:rPr>
          <w:color w:val="auto"/>
        </w:rPr>
      </w:pPr>
      <w:r w:rsidRPr="00097AB5">
        <w:rPr>
          <w:color w:val="auto"/>
        </w:rPr>
        <w:t>Experience</w:t>
      </w:r>
    </w:p>
    <w:p w14:paraId="6B0AF707" w14:textId="4E784BA3" w:rsidR="007C4AF3" w:rsidRPr="000B37FD" w:rsidRDefault="00996DFE" w:rsidP="007C4AF3">
      <w:pPr>
        <w:pStyle w:val="Heading2"/>
        <w:rPr>
          <w:color w:val="auto"/>
          <w:sz w:val="22"/>
          <w:szCs w:val="24"/>
        </w:rPr>
      </w:pPr>
      <w:r w:rsidRPr="000B37FD">
        <w:rPr>
          <w:color w:val="auto"/>
          <w:sz w:val="22"/>
          <w:szCs w:val="24"/>
        </w:rPr>
        <w:t>remote coding expertise for ai training – tier 2</w:t>
      </w:r>
      <w:r w:rsidR="009E5AC6">
        <w:rPr>
          <w:color w:val="auto"/>
          <w:sz w:val="22"/>
          <w:szCs w:val="24"/>
        </w:rPr>
        <w:t xml:space="preserve">  </w:t>
      </w:r>
      <w:r w:rsidR="007C4AF3" w:rsidRPr="000B37FD">
        <w:rPr>
          <w:color w:val="auto"/>
          <w:sz w:val="22"/>
          <w:szCs w:val="24"/>
        </w:rPr>
        <w:t>|</w:t>
      </w:r>
      <w:r w:rsidR="009E5AC6">
        <w:rPr>
          <w:color w:val="auto"/>
          <w:sz w:val="22"/>
          <w:szCs w:val="24"/>
        </w:rPr>
        <w:t xml:space="preserve">  </w:t>
      </w:r>
      <w:r w:rsidR="003D2B76" w:rsidRPr="000B37FD">
        <w:rPr>
          <w:color w:val="auto"/>
          <w:sz w:val="22"/>
          <w:szCs w:val="24"/>
        </w:rPr>
        <w:t>Outlier AI</w:t>
      </w:r>
      <w:r w:rsidR="009E5AC6">
        <w:rPr>
          <w:color w:val="auto"/>
          <w:sz w:val="22"/>
          <w:szCs w:val="24"/>
        </w:rPr>
        <w:t xml:space="preserve">  </w:t>
      </w:r>
      <w:r w:rsidR="007C4AF3" w:rsidRPr="000B37FD">
        <w:rPr>
          <w:color w:val="auto"/>
          <w:sz w:val="22"/>
          <w:szCs w:val="24"/>
        </w:rPr>
        <w:t>|</w:t>
      </w:r>
      <w:r w:rsidR="009E5AC6">
        <w:rPr>
          <w:color w:val="auto"/>
          <w:sz w:val="22"/>
          <w:szCs w:val="24"/>
        </w:rPr>
        <w:t xml:space="preserve">  </w:t>
      </w:r>
      <w:r w:rsidR="007C4AF3" w:rsidRPr="00941198">
        <w:rPr>
          <w:b w:val="0"/>
          <w:bCs/>
          <w:color w:val="auto"/>
          <w:sz w:val="22"/>
          <w:szCs w:val="24"/>
        </w:rPr>
        <w:t>October 2024 - PRESent</w:t>
      </w:r>
    </w:p>
    <w:p w14:paraId="43EEEE07" w14:textId="0C78F93A" w:rsidR="00996DFE" w:rsidRDefault="00996DFE" w:rsidP="00AE1BF0">
      <w:pPr>
        <w:pStyle w:val="ListParagraph"/>
        <w:numPr>
          <w:ilvl w:val="0"/>
          <w:numId w:val="33"/>
        </w:numPr>
        <w:rPr>
          <w:color w:val="auto"/>
        </w:rPr>
      </w:pPr>
      <w:r>
        <w:rPr>
          <w:color w:val="auto"/>
        </w:rPr>
        <w:t>Train</w:t>
      </w:r>
      <w:r w:rsidR="00941198">
        <w:rPr>
          <w:color w:val="auto"/>
        </w:rPr>
        <w:t>ed</w:t>
      </w:r>
      <w:r>
        <w:rPr>
          <w:color w:val="auto"/>
        </w:rPr>
        <w:t xml:space="preserve"> generative AI </w:t>
      </w:r>
      <w:r w:rsidR="000308C3">
        <w:rPr>
          <w:color w:val="auto"/>
        </w:rPr>
        <w:t xml:space="preserve">LLM </w:t>
      </w:r>
      <w:r>
        <w:rPr>
          <w:color w:val="auto"/>
        </w:rPr>
        <w:t>models by writing</w:t>
      </w:r>
      <w:r w:rsidR="000308C3">
        <w:rPr>
          <w:color w:val="auto"/>
        </w:rPr>
        <w:t xml:space="preserve"> and</w:t>
      </w:r>
      <w:r>
        <w:rPr>
          <w:color w:val="auto"/>
        </w:rPr>
        <w:t>/</w:t>
      </w:r>
      <w:r w:rsidR="000308C3">
        <w:rPr>
          <w:color w:val="auto"/>
        </w:rPr>
        <w:t xml:space="preserve">or </w:t>
      </w:r>
      <w:r>
        <w:rPr>
          <w:color w:val="auto"/>
        </w:rPr>
        <w:t>reviewing AI prompts</w:t>
      </w:r>
      <w:r w:rsidR="000308C3">
        <w:rPr>
          <w:color w:val="auto"/>
        </w:rPr>
        <w:t xml:space="preserve"> and </w:t>
      </w:r>
      <w:r w:rsidR="00D800E8">
        <w:rPr>
          <w:color w:val="auto"/>
        </w:rPr>
        <w:t>response</w:t>
      </w:r>
      <w:r w:rsidR="000308C3">
        <w:rPr>
          <w:color w:val="auto"/>
        </w:rPr>
        <w:t>s</w:t>
      </w:r>
      <w:r w:rsidR="000B37FD">
        <w:rPr>
          <w:color w:val="auto"/>
        </w:rPr>
        <w:t xml:space="preserve"> through Reinforce</w:t>
      </w:r>
      <w:r w:rsidR="000308C3">
        <w:rPr>
          <w:color w:val="auto"/>
        </w:rPr>
        <w:t>ment</w:t>
      </w:r>
      <w:r w:rsidR="000B37FD">
        <w:rPr>
          <w:color w:val="auto"/>
        </w:rPr>
        <w:t xml:space="preserve"> </w:t>
      </w:r>
      <w:r w:rsidR="000308C3">
        <w:rPr>
          <w:color w:val="auto"/>
        </w:rPr>
        <w:t xml:space="preserve">Learning </w:t>
      </w:r>
      <w:r w:rsidR="00063E77">
        <w:rPr>
          <w:color w:val="auto"/>
        </w:rPr>
        <w:t>with</w:t>
      </w:r>
      <w:r w:rsidR="000308C3">
        <w:rPr>
          <w:color w:val="auto"/>
        </w:rPr>
        <w:t xml:space="preserve"> Human</w:t>
      </w:r>
      <w:r w:rsidR="000B37FD">
        <w:rPr>
          <w:color w:val="auto"/>
        </w:rPr>
        <w:t xml:space="preserve"> F</w:t>
      </w:r>
      <w:r w:rsidR="000308C3">
        <w:rPr>
          <w:color w:val="auto"/>
        </w:rPr>
        <w:t>eedback</w:t>
      </w:r>
      <w:r w:rsidR="000B37FD">
        <w:rPr>
          <w:color w:val="auto"/>
        </w:rPr>
        <w:t xml:space="preserve"> (R</w:t>
      </w:r>
      <w:r w:rsidR="000308C3">
        <w:rPr>
          <w:color w:val="auto"/>
        </w:rPr>
        <w:t>LH</w:t>
      </w:r>
      <w:r w:rsidR="000B37FD">
        <w:rPr>
          <w:color w:val="auto"/>
        </w:rPr>
        <w:t>F)</w:t>
      </w:r>
    </w:p>
    <w:p w14:paraId="35611346" w14:textId="09E81CAA" w:rsidR="000308C3" w:rsidRDefault="000308C3" w:rsidP="00AE1BF0">
      <w:pPr>
        <w:pStyle w:val="ListParagraph"/>
        <w:numPr>
          <w:ilvl w:val="0"/>
          <w:numId w:val="33"/>
        </w:numPr>
        <w:rPr>
          <w:color w:val="auto"/>
        </w:rPr>
      </w:pPr>
      <w:r>
        <w:rPr>
          <w:color w:val="auto"/>
        </w:rPr>
        <w:t>Develop</w:t>
      </w:r>
      <w:r w:rsidR="00941198">
        <w:rPr>
          <w:color w:val="auto"/>
        </w:rPr>
        <w:t>ed</w:t>
      </w:r>
      <w:r>
        <w:rPr>
          <w:color w:val="auto"/>
        </w:rPr>
        <w:t xml:space="preserve"> and/or review</w:t>
      </w:r>
      <w:r w:rsidR="00941198">
        <w:rPr>
          <w:color w:val="auto"/>
        </w:rPr>
        <w:t>ed</w:t>
      </w:r>
      <w:r>
        <w:rPr>
          <w:color w:val="auto"/>
        </w:rPr>
        <w:t xml:space="preserve"> code from AI responses in different coding languages</w:t>
      </w:r>
      <w:r w:rsidR="00A01AEB">
        <w:rPr>
          <w:color w:val="auto"/>
        </w:rPr>
        <w:t xml:space="preserve"> (Python, Java, JavaScript, </w:t>
      </w:r>
      <w:r w:rsidR="00390745">
        <w:rPr>
          <w:color w:val="auto"/>
        </w:rPr>
        <w:t>etc.</w:t>
      </w:r>
      <w:r w:rsidR="00A01AEB">
        <w:rPr>
          <w:color w:val="auto"/>
        </w:rPr>
        <w:t>)</w:t>
      </w:r>
      <w:r w:rsidR="00063E77">
        <w:rPr>
          <w:color w:val="auto"/>
        </w:rPr>
        <w:t xml:space="preserve"> </w:t>
      </w:r>
      <w:r>
        <w:rPr>
          <w:color w:val="auto"/>
        </w:rPr>
        <w:t xml:space="preserve">using the Sphere Engine IDE </w:t>
      </w:r>
    </w:p>
    <w:p w14:paraId="2242B12E" w14:textId="5BB32FCA" w:rsidR="00A01AEB" w:rsidRDefault="00A01AEB" w:rsidP="00AE1BF0">
      <w:pPr>
        <w:pStyle w:val="ListParagraph"/>
        <w:numPr>
          <w:ilvl w:val="0"/>
          <w:numId w:val="33"/>
        </w:numPr>
        <w:rPr>
          <w:color w:val="auto"/>
        </w:rPr>
      </w:pPr>
      <w:r>
        <w:rPr>
          <w:color w:val="auto"/>
        </w:rPr>
        <w:t>Provided constructive feedback towards the improvement of peers’ written AI prompts and/or responses</w:t>
      </w:r>
    </w:p>
    <w:p w14:paraId="3E5FDC7A" w14:textId="2A6A0163" w:rsidR="00A01AEB" w:rsidRPr="00AE1BF0" w:rsidRDefault="00A01AEB" w:rsidP="00AE1BF0">
      <w:pPr>
        <w:pStyle w:val="ListParagraph"/>
        <w:numPr>
          <w:ilvl w:val="0"/>
          <w:numId w:val="33"/>
        </w:numPr>
        <w:rPr>
          <w:color w:val="auto"/>
        </w:rPr>
      </w:pPr>
      <w:r>
        <w:rPr>
          <w:color w:val="auto"/>
        </w:rPr>
        <w:t>Wrote robust test cases for AI code responses to ensure the code functions efficiently</w:t>
      </w:r>
    </w:p>
    <w:p w14:paraId="7BBEA2D5" w14:textId="7D15D6E5" w:rsidR="0075155B" w:rsidRPr="00DE54C0" w:rsidRDefault="004B0F82" w:rsidP="003D4DA3">
      <w:pPr>
        <w:pStyle w:val="Heading2"/>
        <w:rPr>
          <w:color w:val="auto"/>
          <w:sz w:val="22"/>
          <w:szCs w:val="24"/>
        </w:rPr>
      </w:pPr>
      <w:r w:rsidRPr="00DE54C0">
        <w:rPr>
          <w:color w:val="auto"/>
          <w:sz w:val="22"/>
          <w:szCs w:val="24"/>
        </w:rPr>
        <w:t>Intern – Software Engineer</w:t>
      </w:r>
      <w:r w:rsidR="009E5AC6" w:rsidRPr="00DE54C0">
        <w:rPr>
          <w:color w:val="auto"/>
          <w:sz w:val="22"/>
          <w:szCs w:val="24"/>
        </w:rPr>
        <w:t xml:space="preserve">   </w:t>
      </w:r>
      <w:r w:rsidR="00A428CA" w:rsidRPr="00DE54C0">
        <w:rPr>
          <w:color w:val="auto"/>
          <w:sz w:val="22"/>
          <w:szCs w:val="24"/>
        </w:rPr>
        <w:t>|</w:t>
      </w:r>
      <w:r w:rsidR="009E5AC6" w:rsidRPr="00DE54C0">
        <w:rPr>
          <w:color w:val="auto"/>
          <w:sz w:val="22"/>
          <w:szCs w:val="24"/>
        </w:rPr>
        <w:t xml:space="preserve">   </w:t>
      </w:r>
      <w:r w:rsidRPr="00DE54C0">
        <w:rPr>
          <w:caps w:val="0"/>
          <w:color w:val="auto"/>
          <w:sz w:val="22"/>
          <w:szCs w:val="24"/>
        </w:rPr>
        <w:t>TF C</w:t>
      </w:r>
      <w:r w:rsidR="00887AD9" w:rsidRPr="00DE54C0">
        <w:rPr>
          <w:caps w:val="0"/>
          <w:color w:val="auto"/>
          <w:sz w:val="22"/>
          <w:szCs w:val="24"/>
        </w:rPr>
        <w:t>ORNERSTONE</w:t>
      </w:r>
      <w:r w:rsidR="009E5AC6" w:rsidRPr="00DE54C0">
        <w:rPr>
          <w:color w:val="auto"/>
          <w:sz w:val="22"/>
          <w:szCs w:val="24"/>
        </w:rPr>
        <w:t xml:space="preserve">   </w:t>
      </w:r>
      <w:r w:rsidR="00A428CA" w:rsidRPr="00DE54C0">
        <w:rPr>
          <w:color w:val="auto"/>
          <w:sz w:val="22"/>
          <w:szCs w:val="24"/>
        </w:rPr>
        <w:t>|</w:t>
      </w:r>
      <w:r w:rsidR="009E5AC6" w:rsidRPr="00DE54C0">
        <w:rPr>
          <w:color w:val="auto"/>
          <w:sz w:val="22"/>
          <w:szCs w:val="24"/>
        </w:rPr>
        <w:t xml:space="preserve">   </w:t>
      </w:r>
      <w:r w:rsidRPr="00DE54C0">
        <w:rPr>
          <w:b w:val="0"/>
          <w:bCs/>
          <w:color w:val="auto"/>
          <w:sz w:val="22"/>
          <w:szCs w:val="24"/>
        </w:rPr>
        <w:t>January 2024</w:t>
      </w:r>
      <w:r w:rsidR="00A428CA" w:rsidRPr="00DE54C0">
        <w:rPr>
          <w:b w:val="0"/>
          <w:bCs/>
          <w:color w:val="auto"/>
          <w:sz w:val="22"/>
          <w:szCs w:val="24"/>
        </w:rPr>
        <w:t xml:space="preserve"> </w:t>
      </w:r>
      <w:r w:rsidR="002764F4" w:rsidRPr="00DE54C0">
        <w:rPr>
          <w:b w:val="0"/>
          <w:bCs/>
          <w:color w:val="auto"/>
          <w:sz w:val="22"/>
          <w:szCs w:val="24"/>
        </w:rPr>
        <w:t>–</w:t>
      </w:r>
      <w:r w:rsidR="00A428CA" w:rsidRPr="00DE54C0">
        <w:rPr>
          <w:b w:val="0"/>
          <w:bCs/>
          <w:color w:val="auto"/>
          <w:sz w:val="22"/>
          <w:szCs w:val="24"/>
        </w:rPr>
        <w:t xml:space="preserve"> </w:t>
      </w:r>
      <w:r w:rsidRPr="00DE54C0">
        <w:rPr>
          <w:b w:val="0"/>
          <w:bCs/>
          <w:color w:val="auto"/>
          <w:sz w:val="22"/>
          <w:szCs w:val="24"/>
        </w:rPr>
        <w:t>April 2024</w:t>
      </w:r>
    </w:p>
    <w:p w14:paraId="7F4C9959" w14:textId="15B437E2" w:rsidR="004B0F82" w:rsidRPr="00097AB5" w:rsidRDefault="004B0F82" w:rsidP="004B0F82">
      <w:pPr>
        <w:pStyle w:val="ListParagraph"/>
        <w:numPr>
          <w:ilvl w:val="0"/>
          <w:numId w:val="30"/>
        </w:numPr>
        <w:rPr>
          <w:color w:val="auto"/>
        </w:rPr>
      </w:pPr>
      <w:r w:rsidRPr="00097AB5">
        <w:rPr>
          <w:color w:val="auto"/>
        </w:rPr>
        <w:t>Engineered automated PHP scripts to enhance SQL query functions, elevating code quality and efficiency for tfc.io platform</w:t>
      </w:r>
    </w:p>
    <w:p w14:paraId="38A3F4D4" w14:textId="3DD08D2D" w:rsidR="004B0F82" w:rsidRPr="00097AB5" w:rsidRDefault="004B0F82" w:rsidP="004B0F82">
      <w:pPr>
        <w:pStyle w:val="ListParagraph"/>
        <w:numPr>
          <w:ilvl w:val="0"/>
          <w:numId w:val="30"/>
        </w:numPr>
        <w:rPr>
          <w:color w:val="auto"/>
        </w:rPr>
      </w:pPr>
      <w:r w:rsidRPr="00097AB5">
        <w:rPr>
          <w:color w:val="auto"/>
        </w:rPr>
        <w:t>Conducted thorough testing and debugging of tfc.io codebase, identifying and resolving user-centric issues to improve overall functionality</w:t>
      </w:r>
    </w:p>
    <w:p w14:paraId="04F4287C" w14:textId="05A295C5" w:rsidR="004B0F82" w:rsidRPr="00097AB5" w:rsidRDefault="004B0F82" w:rsidP="004B0F82">
      <w:pPr>
        <w:pStyle w:val="ListParagraph"/>
        <w:numPr>
          <w:ilvl w:val="0"/>
          <w:numId w:val="30"/>
        </w:numPr>
        <w:rPr>
          <w:color w:val="auto"/>
        </w:rPr>
      </w:pPr>
      <w:r w:rsidRPr="00097AB5">
        <w:rPr>
          <w:color w:val="auto"/>
        </w:rPr>
        <w:t>Partnered with stakeholders to create a ReactJS-powered webpage showcasing artists' works in Midtown Manhattan's Carnegie building</w:t>
      </w:r>
      <w:r w:rsidR="00D95550">
        <w:rPr>
          <w:i/>
          <w:iCs/>
          <w:color w:val="auto"/>
        </w:rPr>
        <w:t xml:space="preserve"> </w:t>
      </w:r>
      <w:r w:rsidR="005D105F">
        <w:rPr>
          <w:i/>
          <w:iCs/>
          <w:color w:val="auto"/>
        </w:rPr>
        <w:t>-</w:t>
      </w:r>
      <w:r w:rsidR="00D95550">
        <w:rPr>
          <w:i/>
          <w:iCs/>
          <w:color w:val="auto"/>
        </w:rPr>
        <w:t xml:space="preserve"> </w:t>
      </w:r>
      <w:r w:rsidR="00A51A8E" w:rsidRPr="00D95550">
        <w:rPr>
          <w:i/>
          <w:iCs/>
          <w:color w:val="auto"/>
        </w:rPr>
        <w:t>(https://tfc.com/about/carnegie-art)</w:t>
      </w:r>
    </w:p>
    <w:p w14:paraId="25C1CAC1" w14:textId="0EFB8035" w:rsidR="004B0F82" w:rsidRPr="00097AB5" w:rsidRDefault="004B0F82" w:rsidP="004B0F82">
      <w:pPr>
        <w:pStyle w:val="ListParagraph"/>
        <w:numPr>
          <w:ilvl w:val="0"/>
          <w:numId w:val="30"/>
        </w:numPr>
        <w:rPr>
          <w:color w:val="auto"/>
        </w:rPr>
      </w:pPr>
      <w:r w:rsidRPr="00097AB5">
        <w:rPr>
          <w:color w:val="auto"/>
        </w:rPr>
        <w:t>Actively contributed to weekly software team meetings, driving project improvements and aligning with evolving requirements</w:t>
      </w:r>
    </w:p>
    <w:p w14:paraId="0A622476" w14:textId="61721C1C" w:rsidR="004B0F82" w:rsidRPr="00097AB5" w:rsidRDefault="004B0F82" w:rsidP="004B0F82">
      <w:pPr>
        <w:pStyle w:val="ListParagraph"/>
        <w:numPr>
          <w:ilvl w:val="0"/>
          <w:numId w:val="30"/>
        </w:numPr>
        <w:rPr>
          <w:color w:val="auto"/>
        </w:rPr>
      </w:pPr>
      <w:r w:rsidRPr="00097AB5">
        <w:rPr>
          <w:color w:val="auto"/>
        </w:rPr>
        <w:t>Leveraged diverse programming skills to optimize existing systems and develop innovative solutions for TF Cornerstone's digital platforms</w:t>
      </w:r>
    </w:p>
    <w:p w14:paraId="3C055C76" w14:textId="2479BD65" w:rsidR="0075155B" w:rsidRPr="00DE54C0" w:rsidRDefault="004B0F82" w:rsidP="0066464D">
      <w:pPr>
        <w:pStyle w:val="Heading2"/>
        <w:rPr>
          <w:color w:val="auto"/>
          <w:sz w:val="22"/>
          <w:szCs w:val="24"/>
        </w:rPr>
      </w:pPr>
      <w:r w:rsidRPr="00DE54C0">
        <w:rPr>
          <w:color w:val="auto"/>
          <w:sz w:val="22"/>
          <w:szCs w:val="24"/>
        </w:rPr>
        <w:t>Homework Help Volunteer</w:t>
      </w:r>
      <w:r w:rsidR="009E5AC6" w:rsidRPr="00DE54C0">
        <w:rPr>
          <w:color w:val="auto"/>
          <w:sz w:val="22"/>
          <w:szCs w:val="24"/>
        </w:rPr>
        <w:t xml:space="preserve">   </w:t>
      </w:r>
      <w:r w:rsidR="00A428CA" w:rsidRPr="00DE54C0">
        <w:rPr>
          <w:color w:val="auto"/>
          <w:sz w:val="22"/>
          <w:szCs w:val="24"/>
        </w:rPr>
        <w:t>|</w:t>
      </w:r>
      <w:r w:rsidR="009E5AC6" w:rsidRPr="00DE54C0">
        <w:rPr>
          <w:color w:val="auto"/>
          <w:sz w:val="22"/>
          <w:szCs w:val="24"/>
        </w:rPr>
        <w:t xml:space="preserve">   </w:t>
      </w:r>
      <w:r w:rsidR="00887AD9" w:rsidRPr="00DE54C0">
        <w:rPr>
          <w:color w:val="auto"/>
          <w:sz w:val="22"/>
          <w:szCs w:val="24"/>
        </w:rPr>
        <w:t>Queens Public Library</w:t>
      </w:r>
      <w:r w:rsidR="009E5AC6" w:rsidRPr="00DE54C0">
        <w:rPr>
          <w:color w:val="auto"/>
          <w:sz w:val="22"/>
          <w:szCs w:val="24"/>
        </w:rPr>
        <w:t xml:space="preserve">   </w:t>
      </w:r>
      <w:r w:rsidR="00A428CA" w:rsidRPr="00DE54C0">
        <w:rPr>
          <w:color w:val="auto"/>
          <w:sz w:val="22"/>
          <w:szCs w:val="24"/>
        </w:rPr>
        <w:t>|</w:t>
      </w:r>
      <w:r w:rsidR="009E5AC6" w:rsidRPr="00DE54C0">
        <w:rPr>
          <w:color w:val="auto"/>
          <w:sz w:val="22"/>
          <w:szCs w:val="24"/>
        </w:rPr>
        <w:t xml:space="preserve">   </w:t>
      </w:r>
      <w:r w:rsidR="000F4956" w:rsidRPr="00DE54C0">
        <w:rPr>
          <w:b w:val="0"/>
          <w:bCs/>
          <w:color w:val="auto"/>
          <w:sz w:val="22"/>
          <w:szCs w:val="24"/>
        </w:rPr>
        <w:t>February 2020</w:t>
      </w:r>
    </w:p>
    <w:p w14:paraId="2E406F22" w14:textId="2DF2CC68" w:rsidR="004B0F82" w:rsidRPr="00097AB5" w:rsidRDefault="004B0F82" w:rsidP="004B0F82">
      <w:pPr>
        <w:pStyle w:val="ListParagraph"/>
        <w:numPr>
          <w:ilvl w:val="0"/>
          <w:numId w:val="33"/>
        </w:numPr>
        <w:rPr>
          <w:color w:val="auto"/>
        </w:rPr>
      </w:pPr>
      <w:r w:rsidRPr="00097AB5">
        <w:rPr>
          <w:color w:val="auto"/>
        </w:rPr>
        <w:t>Tutored K-12 students in diverse subjects, fostering academic growth and nurturing a love for learning. Adapted teaching methods to individual needs</w:t>
      </w:r>
    </w:p>
    <w:p w14:paraId="357E2E2A" w14:textId="2D357E29" w:rsidR="004B0F82" w:rsidRPr="00DE54C0" w:rsidRDefault="004B0F82" w:rsidP="004B0F82">
      <w:pPr>
        <w:pStyle w:val="Heading2"/>
        <w:rPr>
          <w:color w:val="auto"/>
          <w:sz w:val="22"/>
          <w:szCs w:val="24"/>
        </w:rPr>
      </w:pPr>
      <w:r w:rsidRPr="00DE54C0">
        <w:rPr>
          <w:color w:val="auto"/>
          <w:sz w:val="22"/>
          <w:szCs w:val="24"/>
        </w:rPr>
        <w:t>Homework Help Volunteer</w:t>
      </w:r>
      <w:r w:rsidR="009E5AC6" w:rsidRPr="00DE54C0">
        <w:rPr>
          <w:color w:val="auto"/>
          <w:sz w:val="22"/>
          <w:szCs w:val="24"/>
        </w:rPr>
        <w:t xml:space="preserve">   </w:t>
      </w:r>
      <w:r w:rsidRPr="00DE54C0">
        <w:rPr>
          <w:color w:val="auto"/>
          <w:sz w:val="22"/>
          <w:szCs w:val="24"/>
        </w:rPr>
        <w:t>|</w:t>
      </w:r>
      <w:r w:rsidR="009E5AC6" w:rsidRPr="00DE54C0">
        <w:rPr>
          <w:color w:val="auto"/>
          <w:sz w:val="22"/>
          <w:szCs w:val="24"/>
        </w:rPr>
        <w:t xml:space="preserve">   </w:t>
      </w:r>
      <w:r w:rsidR="00887AD9" w:rsidRPr="00DE54C0">
        <w:rPr>
          <w:color w:val="auto"/>
          <w:sz w:val="22"/>
          <w:szCs w:val="24"/>
        </w:rPr>
        <w:t>Queens Public Library</w:t>
      </w:r>
      <w:r w:rsidR="009E5AC6" w:rsidRPr="00DE54C0">
        <w:rPr>
          <w:color w:val="auto"/>
          <w:sz w:val="22"/>
          <w:szCs w:val="24"/>
        </w:rPr>
        <w:t xml:space="preserve">   </w:t>
      </w:r>
      <w:r w:rsidRPr="00DE54C0">
        <w:rPr>
          <w:color w:val="auto"/>
          <w:sz w:val="22"/>
          <w:szCs w:val="24"/>
        </w:rPr>
        <w:t>|</w:t>
      </w:r>
      <w:r w:rsidR="009E5AC6" w:rsidRPr="00DE54C0">
        <w:rPr>
          <w:color w:val="auto"/>
          <w:sz w:val="22"/>
          <w:szCs w:val="24"/>
        </w:rPr>
        <w:t xml:space="preserve">   </w:t>
      </w:r>
      <w:r w:rsidR="000F4956" w:rsidRPr="00DE54C0">
        <w:rPr>
          <w:b w:val="0"/>
          <w:bCs/>
          <w:color w:val="auto"/>
          <w:sz w:val="22"/>
          <w:szCs w:val="24"/>
        </w:rPr>
        <w:t>October 2019</w:t>
      </w:r>
    </w:p>
    <w:p w14:paraId="4680A4E7" w14:textId="56988CBE" w:rsidR="004B0F82" w:rsidRPr="00097AB5" w:rsidRDefault="004B0F82" w:rsidP="004B0F82">
      <w:pPr>
        <w:pStyle w:val="ListParagraph"/>
        <w:numPr>
          <w:ilvl w:val="0"/>
          <w:numId w:val="33"/>
        </w:numPr>
        <w:rPr>
          <w:color w:val="auto"/>
        </w:rPr>
      </w:pPr>
      <w:r w:rsidRPr="00097AB5">
        <w:rPr>
          <w:color w:val="auto"/>
        </w:rPr>
        <w:t>Tutored K-12 students in diverse subjects, fostering academic growth and nurturing a love for learning. Adapted teaching methods to individual needs</w:t>
      </w:r>
    </w:p>
    <w:p w14:paraId="59DFBD59" w14:textId="77777777" w:rsidR="00E73562" w:rsidRDefault="00E73562" w:rsidP="00A428CA">
      <w:pPr>
        <w:pStyle w:val="Heading1"/>
        <w:rPr>
          <w:color w:val="auto"/>
        </w:rPr>
      </w:pPr>
    </w:p>
    <w:p w14:paraId="2D4ECD0D" w14:textId="3E30314A" w:rsidR="00445342" w:rsidRPr="00097AB5" w:rsidRDefault="00A428CA" w:rsidP="00A428CA">
      <w:pPr>
        <w:pStyle w:val="Heading1"/>
        <w:rPr>
          <w:color w:val="auto"/>
        </w:rPr>
      </w:pPr>
      <w:r w:rsidRPr="00097AB5">
        <w:rPr>
          <w:color w:val="auto"/>
        </w:rPr>
        <w:t>Education</w:t>
      </w:r>
    </w:p>
    <w:p w14:paraId="4012E849" w14:textId="63273A07" w:rsidR="000F4956" w:rsidRPr="00097AB5" w:rsidRDefault="000F4956" w:rsidP="000F4956">
      <w:pPr>
        <w:pStyle w:val="Heading2"/>
        <w:rPr>
          <w:color w:val="auto"/>
        </w:rPr>
      </w:pPr>
      <w:r w:rsidRPr="00097AB5">
        <w:rPr>
          <w:color w:val="auto"/>
          <w:szCs w:val="24"/>
        </w:rPr>
        <w:t xml:space="preserve">St John’s University </w:t>
      </w:r>
      <w:r w:rsidRPr="00097AB5">
        <w:rPr>
          <w:color w:val="auto"/>
        </w:rPr>
        <w:t xml:space="preserve">-  </w:t>
      </w:r>
      <w:r w:rsidRPr="00097AB5">
        <w:rPr>
          <w:b w:val="0"/>
          <w:bCs/>
          <w:color w:val="auto"/>
        </w:rPr>
        <w:t>(Queens, NY)</w:t>
      </w:r>
      <w:r w:rsidRPr="00097AB5">
        <w:rPr>
          <w:b w:val="0"/>
          <w:bCs/>
          <w:color w:val="auto"/>
        </w:rPr>
        <w:tab/>
      </w:r>
      <w:r w:rsidRPr="00097AB5">
        <w:rPr>
          <w:b w:val="0"/>
          <w:bCs/>
          <w:color w:val="auto"/>
        </w:rPr>
        <w:tab/>
      </w:r>
      <w:r w:rsidRPr="00097AB5">
        <w:rPr>
          <w:b w:val="0"/>
          <w:bCs/>
          <w:color w:val="auto"/>
        </w:rPr>
        <w:tab/>
      </w:r>
      <w:r w:rsidRPr="00097AB5">
        <w:rPr>
          <w:b w:val="0"/>
          <w:bCs/>
          <w:color w:val="auto"/>
        </w:rPr>
        <w:tab/>
        <w:t xml:space="preserve">      Sept 2019 – May 2023</w:t>
      </w:r>
    </w:p>
    <w:p w14:paraId="283218CB" w14:textId="77777777" w:rsidR="000F4956" w:rsidRPr="00097AB5" w:rsidRDefault="0066464D" w:rsidP="000F4956">
      <w:pPr>
        <w:pStyle w:val="Heading2"/>
        <w:numPr>
          <w:ilvl w:val="0"/>
          <w:numId w:val="34"/>
        </w:numPr>
        <w:rPr>
          <w:color w:val="auto"/>
          <w:sz w:val="22"/>
          <w:szCs w:val="24"/>
        </w:rPr>
      </w:pPr>
      <w:r w:rsidRPr="00097AB5">
        <w:rPr>
          <w:color w:val="auto"/>
          <w:sz w:val="22"/>
          <w:szCs w:val="24"/>
        </w:rPr>
        <w:t xml:space="preserve">Bachelor </w:t>
      </w:r>
      <w:r w:rsidR="00A428CA" w:rsidRPr="00097AB5">
        <w:rPr>
          <w:color w:val="auto"/>
          <w:sz w:val="22"/>
          <w:szCs w:val="24"/>
        </w:rPr>
        <w:t xml:space="preserve">of </w:t>
      </w:r>
      <w:r w:rsidRPr="00097AB5">
        <w:rPr>
          <w:color w:val="auto"/>
          <w:sz w:val="22"/>
          <w:szCs w:val="24"/>
        </w:rPr>
        <w:t>Science</w:t>
      </w:r>
      <w:r w:rsidR="000F4956" w:rsidRPr="00097AB5">
        <w:rPr>
          <w:color w:val="auto"/>
          <w:sz w:val="22"/>
          <w:szCs w:val="24"/>
        </w:rPr>
        <w:t xml:space="preserve"> – </w:t>
      </w:r>
      <w:r w:rsidR="000F4956" w:rsidRPr="00097AB5">
        <w:rPr>
          <w:b w:val="0"/>
          <w:bCs/>
          <w:color w:val="auto"/>
          <w:sz w:val="22"/>
          <w:szCs w:val="24"/>
        </w:rPr>
        <w:t>(Information Technology)</w:t>
      </w:r>
    </w:p>
    <w:p w14:paraId="0F73E4C1" w14:textId="215389B0" w:rsidR="000F4956" w:rsidRPr="00097AB5" w:rsidRDefault="000F4956" w:rsidP="000F4956">
      <w:pPr>
        <w:pStyle w:val="Heading2"/>
        <w:numPr>
          <w:ilvl w:val="0"/>
          <w:numId w:val="34"/>
        </w:numPr>
        <w:rPr>
          <w:color w:val="auto"/>
          <w:sz w:val="22"/>
          <w:szCs w:val="24"/>
        </w:rPr>
      </w:pPr>
      <w:r w:rsidRPr="00097AB5">
        <w:rPr>
          <w:color w:val="auto"/>
          <w:sz w:val="22"/>
          <w:szCs w:val="24"/>
        </w:rPr>
        <w:t xml:space="preserve">GPA – </w:t>
      </w:r>
      <w:r w:rsidRPr="00097AB5">
        <w:rPr>
          <w:b w:val="0"/>
          <w:bCs/>
          <w:color w:val="auto"/>
          <w:sz w:val="22"/>
          <w:szCs w:val="24"/>
        </w:rPr>
        <w:t>3.88</w:t>
      </w:r>
      <w:r w:rsidR="00A428CA" w:rsidRPr="00097AB5">
        <w:rPr>
          <w:color w:val="auto"/>
          <w:sz w:val="22"/>
          <w:szCs w:val="24"/>
        </w:rPr>
        <w:t xml:space="preserve"> </w:t>
      </w:r>
    </w:p>
    <w:p w14:paraId="2DBFDE37" w14:textId="776FD486" w:rsidR="00E076D5" w:rsidRPr="00097AB5" w:rsidRDefault="00BC57B2" w:rsidP="00F20644">
      <w:pPr>
        <w:pStyle w:val="Heading1"/>
        <w:rPr>
          <w:color w:val="auto"/>
        </w:rPr>
      </w:pPr>
      <w:r>
        <w:rPr>
          <w:color w:val="auto"/>
        </w:rPr>
        <w:t>Software/Languages Used</w:t>
      </w:r>
      <w:r w:rsidR="00E076D5" w:rsidRPr="00097AB5">
        <w:rPr>
          <w:color w:val="auto"/>
        </w:rPr>
        <w:tab/>
      </w:r>
      <w:r w:rsidR="00E076D5" w:rsidRPr="00097AB5">
        <w:rPr>
          <w:color w:val="auto"/>
        </w:rPr>
        <w:tab/>
      </w:r>
      <w:r w:rsidR="00E076D5" w:rsidRPr="00097AB5">
        <w:rPr>
          <w:color w:val="auto"/>
        </w:rPr>
        <w:tab/>
      </w:r>
      <w:r w:rsidR="00E076D5" w:rsidRPr="00097AB5">
        <w:rPr>
          <w:color w:val="auto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2160"/>
        <w:gridCol w:w="2520"/>
        <w:gridCol w:w="2790"/>
        <w:gridCol w:w="2430"/>
        <w:gridCol w:w="36"/>
      </w:tblGrid>
      <w:tr w:rsidR="00BC57B2" w:rsidRPr="00097AB5" w14:paraId="6BBCF484" w14:textId="77777777" w:rsidTr="00BC57B2">
        <w:tc>
          <w:tcPr>
            <w:tcW w:w="1087" w:type="pct"/>
          </w:tcPr>
          <w:p w14:paraId="42378F4A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Python</w:t>
            </w:r>
          </w:p>
          <w:p w14:paraId="5FF3AF5D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Java</w:t>
            </w:r>
          </w:p>
          <w:p w14:paraId="1B24AE8C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C</w:t>
            </w:r>
          </w:p>
          <w:p w14:paraId="70E1B19E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PHP</w:t>
            </w:r>
          </w:p>
          <w:p w14:paraId="6102EB79" w14:textId="77777777" w:rsidR="00E076D5" w:rsidRPr="00097AB5" w:rsidRDefault="00E076D5" w:rsidP="00E076D5">
            <w:pPr>
              <w:pStyle w:val="ListBullet"/>
              <w:numPr>
                <w:ilvl w:val="0"/>
                <w:numId w:val="0"/>
              </w:numPr>
              <w:ind w:left="216"/>
              <w:rPr>
                <w:color w:val="auto"/>
                <w:sz w:val="17"/>
                <w:szCs w:val="17"/>
              </w:rPr>
            </w:pPr>
          </w:p>
          <w:p w14:paraId="16FD49BC" w14:textId="0229173D" w:rsidR="00E076D5" w:rsidRPr="00097AB5" w:rsidRDefault="00E076D5" w:rsidP="00E076D5">
            <w:pPr>
              <w:pStyle w:val="ListBullet"/>
              <w:numPr>
                <w:ilvl w:val="0"/>
                <w:numId w:val="0"/>
              </w:numPr>
              <w:ind w:left="216"/>
              <w:rPr>
                <w:color w:val="auto"/>
                <w:sz w:val="17"/>
                <w:szCs w:val="17"/>
              </w:rPr>
            </w:pPr>
          </w:p>
        </w:tc>
        <w:tc>
          <w:tcPr>
            <w:tcW w:w="1268" w:type="pct"/>
          </w:tcPr>
          <w:p w14:paraId="1B27CF32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R</w:t>
            </w:r>
          </w:p>
          <w:p w14:paraId="315243A0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HTML</w:t>
            </w:r>
          </w:p>
          <w:p w14:paraId="1AACA14B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CSS</w:t>
            </w:r>
          </w:p>
          <w:p w14:paraId="37032F09" w14:textId="72151C05" w:rsidR="00E076D5" w:rsidRPr="00ED61B6" w:rsidRDefault="00E076D5" w:rsidP="00ED61B6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JavaScrip</w:t>
            </w:r>
            <w:r w:rsidR="0010104D">
              <w:rPr>
                <w:color w:val="auto"/>
                <w:sz w:val="20"/>
                <w:szCs w:val="20"/>
              </w:rPr>
              <w:t>t</w:t>
            </w:r>
          </w:p>
          <w:p w14:paraId="53FB0017" w14:textId="07A3E292" w:rsidR="00E076D5" w:rsidRPr="00097AB5" w:rsidRDefault="00E076D5" w:rsidP="00E076D5">
            <w:pPr>
              <w:pStyle w:val="ListBullet"/>
              <w:numPr>
                <w:ilvl w:val="0"/>
                <w:numId w:val="0"/>
              </w:numPr>
              <w:ind w:left="216"/>
              <w:rPr>
                <w:color w:val="auto"/>
                <w:sz w:val="17"/>
                <w:szCs w:val="17"/>
              </w:rPr>
            </w:pPr>
          </w:p>
        </w:tc>
        <w:tc>
          <w:tcPr>
            <w:tcW w:w="1404" w:type="pct"/>
          </w:tcPr>
          <w:p w14:paraId="10EDDF07" w14:textId="4EF5C35B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Bootstrap</w:t>
            </w:r>
          </w:p>
          <w:p w14:paraId="20A31BEC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Git/GitHub/GitLab</w:t>
            </w:r>
          </w:p>
          <w:p w14:paraId="11FBA163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Bash/PowerShell</w:t>
            </w:r>
          </w:p>
          <w:p w14:paraId="79D99C73" w14:textId="77777777" w:rsidR="00E076D5" w:rsidRPr="00097AB5" w:rsidRDefault="00E076D5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 w:rsidRPr="00097AB5">
              <w:rPr>
                <w:color w:val="auto"/>
                <w:sz w:val="20"/>
                <w:szCs w:val="20"/>
              </w:rPr>
              <w:t>Visual Studio</w:t>
            </w:r>
          </w:p>
          <w:p w14:paraId="0CA12374" w14:textId="2607F79A" w:rsidR="00E076D5" w:rsidRPr="00097AB5" w:rsidRDefault="00E076D5" w:rsidP="00BC57B2">
            <w:pPr>
              <w:pStyle w:val="ListBullet"/>
              <w:numPr>
                <w:ilvl w:val="0"/>
                <w:numId w:val="0"/>
              </w:numPr>
              <w:ind w:left="216"/>
              <w:rPr>
                <w:color w:val="auto"/>
                <w:sz w:val="17"/>
                <w:szCs w:val="17"/>
              </w:rPr>
            </w:pPr>
          </w:p>
        </w:tc>
        <w:tc>
          <w:tcPr>
            <w:tcW w:w="1223" w:type="pct"/>
          </w:tcPr>
          <w:p w14:paraId="18FB0F96" w14:textId="59E94005" w:rsidR="00E076D5" w:rsidRPr="00097AB5" w:rsidRDefault="00BC57B2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SQL</w:t>
            </w:r>
          </w:p>
          <w:p w14:paraId="2BC35490" w14:textId="12AD61E9" w:rsidR="00E076D5" w:rsidRPr="00097AB5" w:rsidRDefault="00BC57B2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ReactJS</w:t>
            </w:r>
          </w:p>
          <w:p w14:paraId="2D02C519" w14:textId="6CAA7232" w:rsidR="00E076D5" w:rsidRPr="00097AB5" w:rsidRDefault="00BC57B2" w:rsidP="00A428CA">
            <w:pPr>
              <w:pStyle w:val="ListBulle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Figma</w:t>
            </w:r>
          </w:p>
          <w:p w14:paraId="204EDB14" w14:textId="3D4F4B49" w:rsidR="00E076D5" w:rsidRPr="00097AB5" w:rsidRDefault="00BC57B2" w:rsidP="00A428CA">
            <w:pPr>
              <w:pStyle w:val="ListBulle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Microsoft Office</w:t>
            </w:r>
          </w:p>
        </w:tc>
        <w:tc>
          <w:tcPr>
            <w:tcW w:w="18" w:type="pct"/>
          </w:tcPr>
          <w:p w14:paraId="5EAB4683" w14:textId="1AB29EBF" w:rsidR="00E076D5" w:rsidRPr="00097AB5" w:rsidRDefault="00E076D5" w:rsidP="00BC57B2">
            <w:pPr>
              <w:pStyle w:val="ListBullet"/>
              <w:numPr>
                <w:ilvl w:val="0"/>
                <w:numId w:val="0"/>
              </w:numPr>
              <w:ind w:left="216"/>
              <w:rPr>
                <w:color w:val="auto"/>
                <w:sz w:val="17"/>
                <w:szCs w:val="17"/>
              </w:rPr>
            </w:pPr>
          </w:p>
        </w:tc>
      </w:tr>
    </w:tbl>
    <w:p w14:paraId="75454235" w14:textId="122F2B3D" w:rsidR="001B29CF" w:rsidRPr="00097AB5" w:rsidRDefault="001B29CF" w:rsidP="00A428CA">
      <w:pPr>
        <w:rPr>
          <w:color w:val="auto"/>
        </w:rPr>
      </w:pPr>
    </w:p>
    <w:sectPr w:rsidR="001B29CF" w:rsidRPr="00097AB5" w:rsidSect="000925EB">
      <w:footerReference w:type="default" r:id="rId12"/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A8607" w14:textId="77777777" w:rsidR="002F08D3" w:rsidRDefault="002F08D3">
      <w:pPr>
        <w:spacing w:after="0"/>
      </w:pPr>
      <w:r>
        <w:separator/>
      </w:r>
    </w:p>
  </w:endnote>
  <w:endnote w:type="continuationSeparator" w:id="0">
    <w:p w14:paraId="614D4B6C" w14:textId="77777777" w:rsidR="002F08D3" w:rsidRDefault="002F08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C911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674A3" w14:textId="77777777" w:rsidR="002F08D3" w:rsidRDefault="002F08D3">
      <w:pPr>
        <w:spacing w:after="0"/>
      </w:pPr>
      <w:r>
        <w:separator/>
      </w:r>
    </w:p>
  </w:footnote>
  <w:footnote w:type="continuationSeparator" w:id="0">
    <w:p w14:paraId="61D75AC5" w14:textId="77777777" w:rsidR="002F08D3" w:rsidRDefault="002F08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8618F3"/>
    <w:multiLevelType w:val="multilevel"/>
    <w:tmpl w:val="AB42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D827564"/>
    <w:multiLevelType w:val="hybridMultilevel"/>
    <w:tmpl w:val="2690D9DE"/>
    <w:lvl w:ilvl="0" w:tplc="CECE41F0">
      <w:start w:val="118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1A7C4A93"/>
    <w:multiLevelType w:val="hybridMultilevel"/>
    <w:tmpl w:val="40CA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6D702422"/>
    <w:multiLevelType w:val="hybridMultilevel"/>
    <w:tmpl w:val="B61E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7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4547E8F"/>
    <w:multiLevelType w:val="hybridMultilevel"/>
    <w:tmpl w:val="F8DE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87D44"/>
    <w:multiLevelType w:val="hybridMultilevel"/>
    <w:tmpl w:val="CB08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5D8E"/>
    <w:multiLevelType w:val="multilevel"/>
    <w:tmpl w:val="B98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8"/>
  </w:num>
  <w:num w:numId="15" w16cid:durableId="1323194480">
    <w:abstractNumId w:val="21"/>
  </w:num>
  <w:num w:numId="16" w16cid:durableId="1537156541">
    <w:abstractNumId w:val="15"/>
  </w:num>
  <w:num w:numId="17" w16cid:durableId="471366301">
    <w:abstractNumId w:val="20"/>
  </w:num>
  <w:num w:numId="18" w16cid:durableId="90509762">
    <w:abstractNumId w:val="11"/>
  </w:num>
  <w:num w:numId="19" w16cid:durableId="257639540">
    <w:abstractNumId w:val="27"/>
  </w:num>
  <w:num w:numId="20" w16cid:durableId="1499887979">
    <w:abstractNumId w:val="22"/>
  </w:num>
  <w:num w:numId="21" w16cid:durableId="238290248">
    <w:abstractNumId w:val="12"/>
  </w:num>
  <w:num w:numId="22" w16cid:durableId="1432437245">
    <w:abstractNumId w:val="19"/>
  </w:num>
  <w:num w:numId="23" w16cid:durableId="1062867802">
    <w:abstractNumId w:val="26"/>
  </w:num>
  <w:num w:numId="24" w16cid:durableId="263683987">
    <w:abstractNumId w:val="13"/>
  </w:num>
  <w:num w:numId="25" w16cid:durableId="507523982">
    <w:abstractNumId w:val="16"/>
  </w:num>
  <w:num w:numId="26" w16cid:durableId="580019779">
    <w:abstractNumId w:val="24"/>
  </w:num>
  <w:num w:numId="27" w16cid:durableId="642083452">
    <w:abstractNumId w:val="23"/>
  </w:num>
  <w:num w:numId="28" w16cid:durableId="820459516">
    <w:abstractNumId w:val="10"/>
  </w:num>
  <w:num w:numId="29" w16cid:durableId="1289237162">
    <w:abstractNumId w:val="30"/>
  </w:num>
  <w:num w:numId="30" w16cid:durableId="1636060070">
    <w:abstractNumId w:val="29"/>
  </w:num>
  <w:num w:numId="31" w16cid:durableId="1962952234">
    <w:abstractNumId w:val="25"/>
  </w:num>
  <w:num w:numId="32" w16cid:durableId="866329448">
    <w:abstractNumId w:val="28"/>
  </w:num>
  <w:num w:numId="33" w16cid:durableId="1815028328">
    <w:abstractNumId w:val="17"/>
  </w:num>
  <w:num w:numId="34" w16cid:durableId="767116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82"/>
    <w:rsid w:val="00003B9C"/>
    <w:rsid w:val="0001582B"/>
    <w:rsid w:val="00027D57"/>
    <w:rsid w:val="000308C3"/>
    <w:rsid w:val="00063E77"/>
    <w:rsid w:val="0007149E"/>
    <w:rsid w:val="00082E6D"/>
    <w:rsid w:val="000925EB"/>
    <w:rsid w:val="00097AB5"/>
    <w:rsid w:val="000A4F59"/>
    <w:rsid w:val="000B37FD"/>
    <w:rsid w:val="000B3CCE"/>
    <w:rsid w:val="000F4956"/>
    <w:rsid w:val="000F6F53"/>
    <w:rsid w:val="0010104D"/>
    <w:rsid w:val="00127103"/>
    <w:rsid w:val="00137193"/>
    <w:rsid w:val="00141A4C"/>
    <w:rsid w:val="00192971"/>
    <w:rsid w:val="001B29CF"/>
    <w:rsid w:val="001B3463"/>
    <w:rsid w:val="001C17AE"/>
    <w:rsid w:val="00232312"/>
    <w:rsid w:val="002440D0"/>
    <w:rsid w:val="00252883"/>
    <w:rsid w:val="002764F4"/>
    <w:rsid w:val="0028220F"/>
    <w:rsid w:val="0029269F"/>
    <w:rsid w:val="002D56C6"/>
    <w:rsid w:val="002D77E3"/>
    <w:rsid w:val="002F08D3"/>
    <w:rsid w:val="00356C14"/>
    <w:rsid w:val="00360C19"/>
    <w:rsid w:val="00371495"/>
    <w:rsid w:val="00390745"/>
    <w:rsid w:val="003953F1"/>
    <w:rsid w:val="003A38F0"/>
    <w:rsid w:val="003B7FA6"/>
    <w:rsid w:val="003D1BF3"/>
    <w:rsid w:val="003D2B76"/>
    <w:rsid w:val="003D4DA3"/>
    <w:rsid w:val="003E4E9D"/>
    <w:rsid w:val="004154CC"/>
    <w:rsid w:val="00445342"/>
    <w:rsid w:val="00460E93"/>
    <w:rsid w:val="004B0F82"/>
    <w:rsid w:val="004B4B41"/>
    <w:rsid w:val="004E1AEF"/>
    <w:rsid w:val="00544927"/>
    <w:rsid w:val="00545B7A"/>
    <w:rsid w:val="00557E35"/>
    <w:rsid w:val="00584EB7"/>
    <w:rsid w:val="00585484"/>
    <w:rsid w:val="005C4F47"/>
    <w:rsid w:val="005D105F"/>
    <w:rsid w:val="005F12F8"/>
    <w:rsid w:val="00602C1D"/>
    <w:rsid w:val="00614FAA"/>
    <w:rsid w:val="00617B26"/>
    <w:rsid w:val="006270A9"/>
    <w:rsid w:val="006347D0"/>
    <w:rsid w:val="0066464D"/>
    <w:rsid w:val="00675956"/>
    <w:rsid w:val="00676587"/>
    <w:rsid w:val="00681034"/>
    <w:rsid w:val="006A1358"/>
    <w:rsid w:val="006A3364"/>
    <w:rsid w:val="006B254F"/>
    <w:rsid w:val="006F7A9E"/>
    <w:rsid w:val="00705944"/>
    <w:rsid w:val="00706247"/>
    <w:rsid w:val="007072E2"/>
    <w:rsid w:val="00741202"/>
    <w:rsid w:val="0075155B"/>
    <w:rsid w:val="00767EA9"/>
    <w:rsid w:val="00787CAF"/>
    <w:rsid w:val="007B5822"/>
    <w:rsid w:val="007B7D19"/>
    <w:rsid w:val="007C4AF3"/>
    <w:rsid w:val="007D7530"/>
    <w:rsid w:val="00816216"/>
    <w:rsid w:val="00834D92"/>
    <w:rsid w:val="0084203A"/>
    <w:rsid w:val="00844823"/>
    <w:rsid w:val="00875F10"/>
    <w:rsid w:val="00876C82"/>
    <w:rsid w:val="0087734B"/>
    <w:rsid w:val="00887AD9"/>
    <w:rsid w:val="008B7C29"/>
    <w:rsid w:val="00941198"/>
    <w:rsid w:val="00952354"/>
    <w:rsid w:val="00985DCF"/>
    <w:rsid w:val="00986CA0"/>
    <w:rsid w:val="00996DFE"/>
    <w:rsid w:val="009B7B39"/>
    <w:rsid w:val="009C4DED"/>
    <w:rsid w:val="009D5933"/>
    <w:rsid w:val="009E3135"/>
    <w:rsid w:val="009E5AC6"/>
    <w:rsid w:val="009F2555"/>
    <w:rsid w:val="009F6E7B"/>
    <w:rsid w:val="00A01AEB"/>
    <w:rsid w:val="00A35217"/>
    <w:rsid w:val="00A428CA"/>
    <w:rsid w:val="00A46207"/>
    <w:rsid w:val="00A51A8E"/>
    <w:rsid w:val="00A931C4"/>
    <w:rsid w:val="00A944EF"/>
    <w:rsid w:val="00AC3453"/>
    <w:rsid w:val="00AE1BF0"/>
    <w:rsid w:val="00AF1371"/>
    <w:rsid w:val="00B773D9"/>
    <w:rsid w:val="00B9624E"/>
    <w:rsid w:val="00BC57B2"/>
    <w:rsid w:val="00BD0932"/>
    <w:rsid w:val="00BD32A5"/>
    <w:rsid w:val="00BD768D"/>
    <w:rsid w:val="00C24629"/>
    <w:rsid w:val="00C61F8E"/>
    <w:rsid w:val="00C83778"/>
    <w:rsid w:val="00D66BAB"/>
    <w:rsid w:val="00D7548E"/>
    <w:rsid w:val="00D800E8"/>
    <w:rsid w:val="00D95550"/>
    <w:rsid w:val="00DA614C"/>
    <w:rsid w:val="00DC36F0"/>
    <w:rsid w:val="00DE54C0"/>
    <w:rsid w:val="00E076D5"/>
    <w:rsid w:val="00E2395B"/>
    <w:rsid w:val="00E255D4"/>
    <w:rsid w:val="00E63BB6"/>
    <w:rsid w:val="00E73562"/>
    <w:rsid w:val="00E83E4B"/>
    <w:rsid w:val="00E958A8"/>
    <w:rsid w:val="00EC3D9F"/>
    <w:rsid w:val="00ED1DE4"/>
    <w:rsid w:val="00ED2268"/>
    <w:rsid w:val="00ED61B6"/>
    <w:rsid w:val="00EE42A8"/>
    <w:rsid w:val="00F114C6"/>
    <w:rsid w:val="00F20644"/>
    <w:rsid w:val="00F31B40"/>
    <w:rsid w:val="00F52D1C"/>
    <w:rsid w:val="00F80B76"/>
    <w:rsid w:val="00F86AA5"/>
    <w:rsid w:val="00FB3617"/>
    <w:rsid w:val="00FC6A47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FAB7E"/>
  <w15:chartTrackingRefBased/>
  <w15:docId w15:val="{213D2B69-EE66-4C67-8838-D2F7500A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4B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terlow52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co%20SSB\AppData\Roaming\Microsoft\Templates\Restauran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217D3F-33DC-4695-BFF1-9F0A9E98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375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Experience</vt:lpstr>
      <vt:lpstr>    remote coding expertise for ai training – tier 2  |  Outlier AI  |  October 2024</vt:lpstr>
      <vt:lpstr>    Intern – Software Engineer   |   TF CORNERSTONE   |   January 2024 – April 2024</vt:lpstr>
      <vt:lpstr>    Homework Help Volunteer   |   Queens Public Library   |   February 2020</vt:lpstr>
      <vt:lpstr>    Homework Help Volunteer   |   Queens Public Library   |   October 2019</vt:lpstr>
      <vt:lpstr>Education</vt:lpstr>
      <vt:lpstr>    St John’s University -  (Queens, NY)				      Sept 2019 – May 2023</vt:lpstr>
      <vt:lpstr>    Bachelor of Science – (Information Technology)</vt:lpstr>
      <vt:lpstr>    GPA – 3.88 </vt:lpstr>
      <vt:lpstr>Skills &amp; Abilities						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Bronco SSB</dc:creator>
  <cp:keywords/>
  <cp:lastModifiedBy>Walter Low</cp:lastModifiedBy>
  <cp:revision>36</cp:revision>
  <cp:lastPrinted>2024-10-05T19:18:00Z</cp:lastPrinted>
  <dcterms:created xsi:type="dcterms:W3CDTF">2024-08-23T21:30:00Z</dcterms:created>
  <dcterms:modified xsi:type="dcterms:W3CDTF">2024-10-05T19:29:00Z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